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0094" w14:textId="0B4FAE9F" w:rsidR="00A47383" w:rsidRPr="0048765C" w:rsidRDefault="00401D69" w:rsidP="00B52519">
      <w:pPr>
        <w:spacing w:line="240" w:lineRule="auto"/>
        <w:jc w:val="center"/>
        <w:rPr>
          <w:rFonts w:ascii="Verdana" w:hAnsi="Verdana" w:cs="Tahoma"/>
          <w:b/>
          <w:sz w:val="24"/>
          <w:szCs w:val="24"/>
        </w:rPr>
      </w:pPr>
      <w:r w:rsidRPr="0048765C">
        <w:rPr>
          <w:rFonts w:ascii="Verdana" w:hAnsi="Verdana" w:cs="Tahoma"/>
          <w:b/>
          <w:sz w:val="24"/>
          <w:szCs w:val="24"/>
        </w:rPr>
        <w:t>NADA ME SEPARARÁ DO AMOR DE DEUS</w:t>
      </w:r>
    </w:p>
    <w:p w14:paraId="6502E223" w14:textId="77777777" w:rsidR="00CF63E7" w:rsidRPr="0048765C" w:rsidRDefault="00401D69" w:rsidP="00CF63E7">
      <w:pPr>
        <w:autoSpaceDE w:val="0"/>
        <w:autoSpaceDN w:val="0"/>
        <w:adjustRightInd w:val="0"/>
        <w:spacing w:line="240" w:lineRule="auto"/>
        <w:rPr>
          <w:rFonts w:ascii="Verdana" w:hAnsi="Verdana" w:cs="Tahoma"/>
          <w:i/>
          <w:sz w:val="24"/>
          <w:szCs w:val="24"/>
          <w:u w:val="single"/>
        </w:rPr>
      </w:pPr>
      <w:r w:rsidRPr="0048765C">
        <w:rPr>
          <w:rFonts w:ascii="Verdana" w:hAnsi="Verdana" w:cs="Tahoma"/>
          <w:b/>
          <w:sz w:val="24"/>
          <w:szCs w:val="24"/>
        </w:rPr>
        <w:t>Texto base.</w:t>
      </w:r>
      <w:r w:rsidRPr="0048765C">
        <w:rPr>
          <w:rFonts w:ascii="Verdana" w:hAnsi="Verdana" w:cs="Tahoma"/>
          <w:sz w:val="24"/>
          <w:szCs w:val="24"/>
        </w:rPr>
        <w:t xml:space="preserve"> </w:t>
      </w:r>
      <w:r w:rsidRPr="0048765C">
        <w:rPr>
          <w:rFonts w:ascii="Verdana" w:hAnsi="Verdana" w:cs="Tahoma"/>
          <w:i/>
          <w:sz w:val="24"/>
          <w:szCs w:val="24"/>
          <w:u w:val="single"/>
        </w:rPr>
        <w:t>Rm 8:35-37 Quem nos separará do amor de Cristo? Será tribulação, ou angústia, ou perseguição, ou fome, ou nudez, ou perigo, ou espada? Como está escrito: Por amor de ti, somos entregues à morte o dia todo, fomos considerados como ovelhas para o matadouro. Em todas estas coisas, porém, somos mais que vencedores, por meio daquele que nos amou.</w:t>
      </w:r>
    </w:p>
    <w:p w14:paraId="3AAA57A5" w14:textId="77777777" w:rsidR="00D856E7" w:rsidRPr="0048765C" w:rsidRDefault="00D856E7" w:rsidP="00CF63E7">
      <w:pPr>
        <w:autoSpaceDE w:val="0"/>
        <w:autoSpaceDN w:val="0"/>
        <w:adjustRightInd w:val="0"/>
        <w:spacing w:line="240" w:lineRule="auto"/>
        <w:rPr>
          <w:rFonts w:ascii="Verdana" w:hAnsi="Verdana" w:cs="Tahoma"/>
          <w:i/>
          <w:sz w:val="24"/>
          <w:szCs w:val="24"/>
          <w:u w:val="single"/>
        </w:rPr>
      </w:pPr>
      <w:r w:rsidRPr="0048765C">
        <w:rPr>
          <w:rFonts w:ascii="Verdana" w:hAnsi="Verdana" w:cs="Tahoma"/>
          <w:b/>
          <w:sz w:val="24"/>
          <w:szCs w:val="24"/>
        </w:rPr>
        <w:t>Introdução.</w:t>
      </w:r>
      <w:r w:rsidRPr="0048765C">
        <w:rPr>
          <w:rFonts w:ascii="Verdana" w:hAnsi="Verdana" w:cs="Tahoma"/>
          <w:sz w:val="24"/>
          <w:szCs w:val="24"/>
        </w:rPr>
        <w:t xml:space="preserve"> A vida não é estática, o ser humano não é estático, as coisas mudam e a postura do homem diante da fé também pode mudar no decorrer do tempo</w:t>
      </w:r>
      <w:r w:rsidR="00DF078A" w:rsidRPr="0048765C">
        <w:rPr>
          <w:rFonts w:ascii="Verdana" w:hAnsi="Verdana" w:cs="Tahoma"/>
          <w:sz w:val="24"/>
          <w:szCs w:val="24"/>
        </w:rPr>
        <w:t>,</w:t>
      </w:r>
      <w:r w:rsidRPr="0048765C">
        <w:rPr>
          <w:rFonts w:ascii="Verdana" w:hAnsi="Verdana" w:cs="Tahoma"/>
          <w:sz w:val="24"/>
          <w:szCs w:val="24"/>
        </w:rPr>
        <w:t xml:space="preserve"> para melhor ou para pior. O rei Davi expressou esta possibilidade no salmo </w:t>
      </w:r>
      <w:r w:rsidRPr="0048765C">
        <w:rPr>
          <w:rFonts w:ascii="Verdana" w:hAnsi="Verdana" w:cs="Tahoma"/>
          <w:sz w:val="24"/>
          <w:szCs w:val="24"/>
          <w:lang w:eastAsia="pt-BR"/>
        </w:rPr>
        <w:t>73:</w:t>
      </w:r>
      <w:proofErr w:type="gramStart"/>
      <w:r w:rsidRPr="0048765C">
        <w:rPr>
          <w:rFonts w:ascii="Verdana" w:hAnsi="Verdana" w:cs="Tahoma"/>
          <w:sz w:val="24"/>
          <w:szCs w:val="24"/>
          <w:lang w:eastAsia="pt-BR"/>
        </w:rPr>
        <w:t>2-3</w:t>
      </w:r>
      <w:proofErr w:type="gramEnd"/>
      <w:r w:rsidRPr="0048765C">
        <w:rPr>
          <w:rFonts w:ascii="Verdana" w:hAnsi="Verdana" w:cs="Tahoma"/>
          <w:sz w:val="24"/>
          <w:szCs w:val="24"/>
          <w:lang w:eastAsia="pt-BR"/>
        </w:rPr>
        <w:t xml:space="preserve"> “</w:t>
      </w:r>
      <w:r w:rsidRPr="0048765C">
        <w:rPr>
          <w:rFonts w:ascii="Verdana" w:hAnsi="Verdana" w:cs="Tahoma"/>
          <w:i/>
          <w:sz w:val="24"/>
          <w:szCs w:val="24"/>
          <w:u w:val="single"/>
          <w:lang w:eastAsia="pt-BR"/>
        </w:rPr>
        <w:t>Porém, quando vi que tudo ia bem para os orgulhosos e os maus, quase perdi a confiança em Deus porque fiquei com inveja deles</w:t>
      </w:r>
      <w:r w:rsidRPr="0048765C">
        <w:rPr>
          <w:rFonts w:ascii="Verdana" w:hAnsi="Verdana" w:cs="Tahoma"/>
          <w:sz w:val="24"/>
          <w:szCs w:val="24"/>
          <w:lang w:eastAsia="pt-BR"/>
        </w:rPr>
        <w:t>”. Davi quase foi vítima de uma mudança drástica na sua fé quando observou sua situação de dificuldade comparada a situação de algumas pessoas que mesmo sem confiar em Deus</w:t>
      </w:r>
      <w:r w:rsidR="00DF078A" w:rsidRPr="0048765C">
        <w:rPr>
          <w:rFonts w:ascii="Verdana" w:hAnsi="Verdana" w:cs="Tahoma"/>
          <w:sz w:val="24"/>
          <w:szCs w:val="24"/>
          <w:lang w:eastAsia="pt-BR"/>
        </w:rPr>
        <w:t>,</w:t>
      </w:r>
      <w:r w:rsidRPr="0048765C">
        <w:rPr>
          <w:rFonts w:ascii="Verdana" w:hAnsi="Verdana" w:cs="Tahoma"/>
          <w:sz w:val="24"/>
          <w:szCs w:val="24"/>
          <w:lang w:eastAsia="pt-BR"/>
        </w:rPr>
        <w:t xml:space="preserve"> prosperavam. Este tipo de coisa pode acontecer con</w:t>
      </w:r>
      <w:r w:rsidR="00DF078A" w:rsidRPr="0048765C">
        <w:rPr>
          <w:rFonts w:ascii="Verdana" w:hAnsi="Verdana" w:cs="Tahoma"/>
          <w:sz w:val="24"/>
          <w:szCs w:val="24"/>
          <w:lang w:eastAsia="pt-BR"/>
        </w:rPr>
        <w:t>osco também! Muitos de nós têm</w:t>
      </w:r>
      <w:r w:rsidRPr="0048765C">
        <w:rPr>
          <w:rFonts w:ascii="Verdana" w:hAnsi="Verdana" w:cs="Tahoma"/>
          <w:sz w:val="24"/>
          <w:szCs w:val="24"/>
          <w:lang w:eastAsia="pt-BR"/>
        </w:rPr>
        <w:t xml:space="preserve"> fé em Deus, faz</w:t>
      </w:r>
      <w:r w:rsidR="00DF078A" w:rsidRPr="0048765C">
        <w:rPr>
          <w:rFonts w:ascii="Verdana" w:hAnsi="Verdana" w:cs="Tahoma"/>
          <w:sz w:val="24"/>
          <w:szCs w:val="24"/>
          <w:lang w:eastAsia="pt-BR"/>
        </w:rPr>
        <w:t>em</w:t>
      </w:r>
      <w:r w:rsidRPr="0048765C">
        <w:rPr>
          <w:rFonts w:ascii="Verdana" w:hAnsi="Verdana" w:cs="Tahoma"/>
          <w:sz w:val="24"/>
          <w:szCs w:val="24"/>
          <w:lang w:eastAsia="pt-BR"/>
        </w:rPr>
        <w:t xml:space="preserve"> orações de confiança em Deus e vive</w:t>
      </w:r>
      <w:r w:rsidR="00DF078A" w:rsidRPr="0048765C">
        <w:rPr>
          <w:rFonts w:ascii="Verdana" w:hAnsi="Verdana" w:cs="Tahoma"/>
          <w:sz w:val="24"/>
          <w:szCs w:val="24"/>
          <w:lang w:eastAsia="pt-BR"/>
        </w:rPr>
        <w:t>m</w:t>
      </w:r>
      <w:r w:rsidRPr="0048765C">
        <w:rPr>
          <w:rFonts w:ascii="Verdana" w:hAnsi="Verdana" w:cs="Tahoma"/>
          <w:sz w:val="24"/>
          <w:szCs w:val="24"/>
          <w:lang w:eastAsia="pt-BR"/>
        </w:rPr>
        <w:t xml:space="preserve"> próximos ao amor de Deus, porém quando acontece algo ruim, desestabilizamos e passamos a questionar nossas crenças e a validade ou não de nossa fé em Deus. Por causa destas situações de mudanças externas e em nossas mentes</w:t>
      </w:r>
      <w:r w:rsidR="004477CC" w:rsidRPr="0048765C">
        <w:rPr>
          <w:rFonts w:ascii="Verdana" w:hAnsi="Verdana" w:cs="Tahoma"/>
          <w:sz w:val="24"/>
          <w:szCs w:val="24"/>
          <w:lang w:eastAsia="pt-BR"/>
        </w:rPr>
        <w:t>, precisamos lembrar as palavras do Senhor sobre vigiar e orar par</w:t>
      </w:r>
      <w:r w:rsidR="00BF14B8" w:rsidRPr="0048765C">
        <w:rPr>
          <w:rFonts w:ascii="Verdana" w:hAnsi="Verdana" w:cs="Tahoma"/>
          <w:sz w:val="24"/>
          <w:szCs w:val="24"/>
          <w:lang w:eastAsia="pt-BR"/>
        </w:rPr>
        <w:t>a não cair</w:t>
      </w:r>
      <w:r w:rsidR="00C34966" w:rsidRPr="0048765C">
        <w:rPr>
          <w:rFonts w:ascii="Verdana" w:hAnsi="Verdana" w:cs="Tahoma"/>
          <w:sz w:val="24"/>
          <w:szCs w:val="24"/>
          <w:lang w:eastAsia="pt-BR"/>
        </w:rPr>
        <w:t>.</w:t>
      </w:r>
    </w:p>
    <w:p w14:paraId="33F1233E" w14:textId="77777777" w:rsidR="00401D69" w:rsidRPr="0048765C" w:rsidRDefault="00BF14B8" w:rsidP="00BF14B8">
      <w:pPr>
        <w:autoSpaceDE w:val="0"/>
        <w:autoSpaceDN w:val="0"/>
        <w:adjustRightInd w:val="0"/>
        <w:spacing w:line="240" w:lineRule="auto"/>
        <w:rPr>
          <w:rFonts w:ascii="Verdana" w:hAnsi="Verdana" w:cs="Tahoma"/>
          <w:sz w:val="24"/>
          <w:szCs w:val="24"/>
        </w:rPr>
      </w:pPr>
      <w:r w:rsidRPr="0048765C">
        <w:rPr>
          <w:rFonts w:ascii="Verdana" w:hAnsi="Verdana" w:cs="Tahoma"/>
          <w:b/>
          <w:sz w:val="24"/>
          <w:szCs w:val="24"/>
        </w:rPr>
        <w:t xml:space="preserve">1- </w:t>
      </w:r>
      <w:r w:rsidR="00F80276" w:rsidRPr="0048765C">
        <w:rPr>
          <w:rFonts w:ascii="Verdana" w:hAnsi="Verdana" w:cs="Tahoma"/>
          <w:b/>
          <w:sz w:val="24"/>
          <w:szCs w:val="24"/>
        </w:rPr>
        <w:t xml:space="preserve">Como é bom viver bem próximo ao amor de Deus. </w:t>
      </w:r>
      <w:r w:rsidR="00F707E8" w:rsidRPr="0048765C">
        <w:rPr>
          <w:rFonts w:ascii="Verdana" w:hAnsi="Verdana" w:cs="Tahoma"/>
          <w:i/>
          <w:sz w:val="24"/>
          <w:szCs w:val="24"/>
          <w:u w:val="single"/>
          <w:lang w:eastAsia="pt-BR"/>
        </w:rPr>
        <w:t>Salmos 84:1-3 Quão amáveis são os teus tabernáculos, SENHOR dos Exércitos! A minha alma suspira e desfalece pelos átrios do SENHOR; o meu coração e a minha carne exultam pelo Deus vivo! O pardal encontrou casa, e a andorinha, ninho para si, onde acolha os seus filhotes; eu, os teus altares, SENHOR dos Exércitos, Rei meu e Deus meu!</w:t>
      </w:r>
      <w:r w:rsidR="00F707E8" w:rsidRPr="0048765C">
        <w:rPr>
          <w:rFonts w:ascii="Verdana" w:hAnsi="Verdana" w:cs="Tahoma"/>
          <w:sz w:val="24"/>
          <w:szCs w:val="24"/>
          <w:lang w:eastAsia="pt-BR"/>
        </w:rPr>
        <w:t xml:space="preserve"> O salmista Corá comparou o viver bem próximo a Deus aos passarinhos quando</w:t>
      </w:r>
      <w:r w:rsidR="001777A6" w:rsidRPr="0048765C">
        <w:rPr>
          <w:rFonts w:ascii="Verdana" w:hAnsi="Verdana" w:cs="Tahoma"/>
          <w:sz w:val="24"/>
          <w:szCs w:val="24"/>
          <w:lang w:eastAsia="pt-BR"/>
        </w:rPr>
        <w:t>,</w:t>
      </w:r>
      <w:r w:rsidR="00F707E8" w:rsidRPr="0048765C">
        <w:rPr>
          <w:rFonts w:ascii="Verdana" w:hAnsi="Verdana" w:cs="Tahoma"/>
          <w:sz w:val="24"/>
          <w:szCs w:val="24"/>
          <w:lang w:eastAsia="pt-BR"/>
        </w:rPr>
        <w:t xml:space="preserve"> após longos vôos em busca de comida, voltam para seus ninhos. </w:t>
      </w:r>
      <w:r w:rsidR="00F80276" w:rsidRPr="0048765C">
        <w:rPr>
          <w:rFonts w:ascii="Verdana" w:hAnsi="Verdana" w:cs="Tahoma"/>
          <w:i/>
          <w:sz w:val="24"/>
          <w:szCs w:val="24"/>
          <w:u w:val="single"/>
          <w:lang w:eastAsia="pt-BR"/>
        </w:rPr>
        <w:t xml:space="preserve">Salmos </w:t>
      </w:r>
      <w:proofErr w:type="gramStart"/>
      <w:r w:rsidR="00F80276" w:rsidRPr="0048765C">
        <w:rPr>
          <w:rFonts w:ascii="Verdana" w:hAnsi="Verdana" w:cs="Tahoma"/>
          <w:i/>
          <w:sz w:val="24"/>
          <w:szCs w:val="24"/>
          <w:u w:val="single"/>
          <w:lang w:eastAsia="pt-BR"/>
        </w:rPr>
        <w:t>84:10  Pois</w:t>
      </w:r>
      <w:proofErr w:type="gramEnd"/>
      <w:r w:rsidR="00F80276" w:rsidRPr="0048765C">
        <w:rPr>
          <w:rFonts w:ascii="Verdana" w:hAnsi="Verdana" w:cs="Tahoma"/>
          <w:i/>
          <w:sz w:val="24"/>
          <w:szCs w:val="24"/>
          <w:u w:val="single"/>
          <w:lang w:eastAsia="pt-BR"/>
        </w:rPr>
        <w:t xml:space="preserve"> um dia nos teus átrios vale mais que mil; prefiro estar à porta da casa do meu Deus, a permanecer nas tendas da perversidade.</w:t>
      </w:r>
      <w:r w:rsidR="00F707E8" w:rsidRPr="0048765C">
        <w:rPr>
          <w:rFonts w:ascii="Verdana" w:hAnsi="Verdana" w:cs="Tahoma"/>
          <w:sz w:val="24"/>
          <w:szCs w:val="24"/>
          <w:lang w:eastAsia="pt-BR"/>
        </w:rPr>
        <w:t xml:space="preserve"> </w:t>
      </w:r>
      <w:r w:rsidR="00A600F8" w:rsidRPr="0048765C">
        <w:rPr>
          <w:rFonts w:ascii="Verdana" w:hAnsi="Verdana" w:cs="Tahoma"/>
          <w:sz w:val="24"/>
          <w:szCs w:val="24"/>
          <w:lang w:eastAsia="pt-BR"/>
        </w:rPr>
        <w:t xml:space="preserve">No versículo dez o salmista tenta quantificar o valor de se viver próximo ao amor de Deus e o número que ele chega é um por mil. Isto é, para o salmista vale mais um dia próximo ao amor de Deus do que mil dias longe dele. É difícil quantificar valores e sentimentos, mas a tentativa </w:t>
      </w:r>
      <w:r w:rsidR="001777A6" w:rsidRPr="0048765C">
        <w:rPr>
          <w:rFonts w:ascii="Verdana" w:hAnsi="Verdana" w:cs="Tahoma"/>
          <w:sz w:val="24"/>
          <w:szCs w:val="24"/>
          <w:lang w:eastAsia="pt-BR"/>
        </w:rPr>
        <w:t>d</w:t>
      </w:r>
      <w:r w:rsidR="00A600F8" w:rsidRPr="0048765C">
        <w:rPr>
          <w:rFonts w:ascii="Verdana" w:hAnsi="Verdana" w:cs="Tahoma"/>
          <w:sz w:val="24"/>
          <w:szCs w:val="24"/>
          <w:lang w:eastAsia="pt-BR"/>
        </w:rPr>
        <w:t xml:space="preserve">e Corá é bem útil para estabelecer uma diferença considerável que chega a mil vezes. </w:t>
      </w:r>
      <w:r w:rsidR="003F4A19" w:rsidRPr="0048765C">
        <w:rPr>
          <w:rFonts w:ascii="Verdana" w:hAnsi="Verdana" w:cs="Tahoma"/>
          <w:sz w:val="24"/>
          <w:szCs w:val="24"/>
          <w:lang w:eastAsia="pt-BR"/>
        </w:rPr>
        <w:t>Em</w:t>
      </w:r>
      <w:r w:rsidR="00A600F8" w:rsidRPr="0048765C">
        <w:rPr>
          <w:rFonts w:ascii="Verdana" w:hAnsi="Verdana" w:cs="Tahoma"/>
          <w:sz w:val="24"/>
          <w:szCs w:val="24"/>
          <w:lang w:eastAsia="pt-BR"/>
        </w:rPr>
        <w:t xml:space="preserve"> outras palavras, é mil vezes melhor viver debaixo do amor de Deus.</w:t>
      </w:r>
      <w:r w:rsidR="003F4A19" w:rsidRPr="0048765C">
        <w:rPr>
          <w:rFonts w:ascii="Verdana" w:hAnsi="Verdana" w:cs="Tahoma"/>
          <w:sz w:val="24"/>
          <w:szCs w:val="24"/>
          <w:lang w:eastAsia="pt-BR"/>
        </w:rPr>
        <w:t xml:space="preserve"> Amém!</w:t>
      </w:r>
    </w:p>
    <w:p w14:paraId="44E1D43F" w14:textId="77777777" w:rsidR="00F80276" w:rsidRPr="0048765C" w:rsidRDefault="00BF14B8" w:rsidP="00CF63E7">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rPr>
        <w:t xml:space="preserve">2- </w:t>
      </w:r>
      <w:r w:rsidR="004477CC" w:rsidRPr="0048765C">
        <w:rPr>
          <w:rFonts w:ascii="Verdana" w:hAnsi="Verdana" w:cs="Tahoma"/>
          <w:b/>
          <w:sz w:val="24"/>
          <w:szCs w:val="24"/>
        </w:rPr>
        <w:t>A vigilância para permanecer no amor de Deus.</w:t>
      </w:r>
      <w:r w:rsidR="004477CC" w:rsidRPr="0048765C">
        <w:rPr>
          <w:rFonts w:ascii="Verdana" w:hAnsi="Verdana" w:cs="Tahoma"/>
          <w:sz w:val="24"/>
          <w:szCs w:val="24"/>
        </w:rPr>
        <w:t xml:space="preserve"> </w:t>
      </w:r>
      <w:r w:rsidR="004477CC" w:rsidRPr="0048765C">
        <w:rPr>
          <w:rFonts w:ascii="Verdana" w:hAnsi="Verdana" w:cs="Tahoma"/>
          <w:i/>
          <w:sz w:val="24"/>
          <w:szCs w:val="24"/>
          <w:u w:val="single"/>
          <w:lang w:eastAsia="pt-BR"/>
        </w:rPr>
        <w:t>1Coríntios 10:12 Portanto, aquele que pensa que está de pé é melhor ter cuidado para não cair.</w:t>
      </w:r>
      <w:r w:rsidR="004477CC" w:rsidRPr="0048765C">
        <w:rPr>
          <w:rFonts w:ascii="Verdana" w:hAnsi="Verdana" w:cs="Tahoma"/>
          <w:sz w:val="24"/>
          <w:szCs w:val="24"/>
          <w:lang w:eastAsia="pt-BR"/>
        </w:rPr>
        <w:t xml:space="preserve"> O que faz muitas pessoas caírem é a </w:t>
      </w:r>
      <w:r w:rsidR="003864F0" w:rsidRPr="0048765C">
        <w:rPr>
          <w:rFonts w:ascii="Verdana" w:hAnsi="Verdana" w:cs="Tahoma"/>
          <w:sz w:val="24"/>
          <w:szCs w:val="24"/>
          <w:lang w:eastAsia="pt-BR"/>
        </w:rPr>
        <w:t xml:space="preserve">falsa certeza de </w:t>
      </w:r>
      <w:r w:rsidR="004477CC" w:rsidRPr="0048765C">
        <w:rPr>
          <w:rFonts w:ascii="Verdana" w:hAnsi="Verdana" w:cs="Tahoma"/>
          <w:sz w:val="24"/>
          <w:szCs w:val="24"/>
          <w:lang w:eastAsia="pt-BR"/>
        </w:rPr>
        <w:t xml:space="preserve">que nunca cairão. </w:t>
      </w:r>
      <w:r w:rsidRPr="0048765C">
        <w:rPr>
          <w:rFonts w:ascii="Verdana" w:hAnsi="Verdana" w:cs="Tahoma"/>
          <w:sz w:val="24"/>
          <w:szCs w:val="24"/>
          <w:lang w:eastAsia="pt-BR"/>
        </w:rPr>
        <w:t>São</w:t>
      </w:r>
      <w:r w:rsidR="004477CC" w:rsidRPr="0048765C">
        <w:rPr>
          <w:rFonts w:ascii="Verdana" w:hAnsi="Verdana" w:cs="Tahoma"/>
          <w:sz w:val="24"/>
          <w:szCs w:val="24"/>
          <w:lang w:eastAsia="pt-BR"/>
        </w:rPr>
        <w:t xml:space="preserve"> como se tivessem cadeira</w:t>
      </w:r>
      <w:r w:rsidR="003864F0" w:rsidRPr="0048765C">
        <w:rPr>
          <w:rFonts w:ascii="Verdana" w:hAnsi="Verdana" w:cs="Tahoma"/>
          <w:sz w:val="24"/>
          <w:szCs w:val="24"/>
          <w:lang w:eastAsia="pt-BR"/>
        </w:rPr>
        <w:t>s</w:t>
      </w:r>
      <w:r w:rsidR="004477CC" w:rsidRPr="0048765C">
        <w:rPr>
          <w:rFonts w:ascii="Verdana" w:hAnsi="Verdana" w:cs="Tahoma"/>
          <w:sz w:val="24"/>
          <w:szCs w:val="24"/>
          <w:lang w:eastAsia="pt-BR"/>
        </w:rPr>
        <w:t xml:space="preserve"> cativa</w:t>
      </w:r>
      <w:r w:rsidR="003864F0" w:rsidRPr="0048765C">
        <w:rPr>
          <w:rFonts w:ascii="Verdana" w:hAnsi="Verdana" w:cs="Tahoma"/>
          <w:sz w:val="24"/>
          <w:szCs w:val="24"/>
          <w:lang w:eastAsia="pt-BR"/>
        </w:rPr>
        <w:t>s</w:t>
      </w:r>
      <w:r w:rsidR="004477CC" w:rsidRPr="0048765C">
        <w:rPr>
          <w:rFonts w:ascii="Verdana" w:hAnsi="Verdana" w:cs="Tahoma"/>
          <w:sz w:val="24"/>
          <w:szCs w:val="24"/>
          <w:lang w:eastAsia="pt-BR"/>
        </w:rPr>
        <w:t xml:space="preserve"> na vida e mesmo sem vigiar tudo daria certo, porém não é o que aprendemos da bíblia</w:t>
      </w:r>
      <w:r w:rsidR="003A38BD" w:rsidRPr="0048765C">
        <w:rPr>
          <w:rFonts w:ascii="Verdana" w:hAnsi="Verdana" w:cs="Tahoma"/>
          <w:sz w:val="24"/>
          <w:szCs w:val="24"/>
          <w:lang w:eastAsia="pt-BR"/>
        </w:rPr>
        <w:t>, o que aprendemos é; “aquele que está de pé, cuide para não cair”.</w:t>
      </w:r>
      <w:r w:rsidR="004477CC" w:rsidRPr="0048765C">
        <w:rPr>
          <w:rFonts w:ascii="Verdana" w:hAnsi="Verdana" w:cs="Tahoma"/>
          <w:sz w:val="24"/>
          <w:szCs w:val="24"/>
          <w:lang w:eastAsia="pt-BR"/>
        </w:rPr>
        <w:t xml:space="preserve"> </w:t>
      </w:r>
      <w:r w:rsidR="004477CC" w:rsidRPr="0048765C">
        <w:rPr>
          <w:rFonts w:ascii="Verdana" w:hAnsi="Verdana" w:cs="Tahoma"/>
          <w:i/>
          <w:sz w:val="24"/>
          <w:szCs w:val="24"/>
          <w:u w:val="single"/>
          <w:lang w:eastAsia="pt-BR"/>
        </w:rPr>
        <w:t>Rm 12:2 E não vos conformeis com este século, mas transformai-vos pela renovação da vossa mente, para que experimenteis qual seja a boa, agradável e perfeita vontade de Deus.</w:t>
      </w:r>
      <w:r w:rsidR="003A38BD" w:rsidRPr="0048765C">
        <w:rPr>
          <w:rFonts w:ascii="Verdana" w:hAnsi="Verdana" w:cs="Tahoma"/>
          <w:sz w:val="24"/>
          <w:szCs w:val="24"/>
          <w:lang w:eastAsia="pt-BR"/>
        </w:rPr>
        <w:t xml:space="preserve"> Uma das maneiras de não cairmos na fé é a constante renovação da nossa mente com informações vindas da parte de Deus, pois se quisermos renovar nossas mentes conforme as informações vindas dos jornais, programas televisivos ou fofocas, nossa mente estará sendo renovada para pior, seria como formatar um computador e na renovação dos programas deixar vírus, ele nunca funcionaria direito. </w:t>
      </w:r>
    </w:p>
    <w:p w14:paraId="26983CBF" w14:textId="77777777" w:rsidR="009C6B3B" w:rsidRPr="0048765C" w:rsidRDefault="00BF14B8" w:rsidP="00BF14B8">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rPr>
        <w:t xml:space="preserve">3- </w:t>
      </w:r>
      <w:r w:rsidR="00E33DF3" w:rsidRPr="0048765C">
        <w:rPr>
          <w:rFonts w:ascii="Verdana" w:hAnsi="Verdana" w:cs="Tahoma"/>
          <w:b/>
          <w:sz w:val="24"/>
          <w:szCs w:val="24"/>
        </w:rPr>
        <w:t>Nada me separará do amor de Deus</w:t>
      </w:r>
      <w:r w:rsidRPr="0048765C">
        <w:rPr>
          <w:rFonts w:ascii="Verdana" w:hAnsi="Verdana" w:cs="Tahoma"/>
          <w:b/>
          <w:sz w:val="24"/>
          <w:szCs w:val="24"/>
        </w:rPr>
        <w:t xml:space="preserve"> se eu não deixar</w:t>
      </w:r>
      <w:r w:rsidR="00E33DF3" w:rsidRPr="0048765C">
        <w:rPr>
          <w:rFonts w:ascii="Verdana" w:hAnsi="Verdana" w:cs="Tahoma"/>
          <w:b/>
          <w:sz w:val="24"/>
          <w:szCs w:val="24"/>
        </w:rPr>
        <w:t>.</w:t>
      </w:r>
      <w:r w:rsidR="00E33DF3" w:rsidRPr="0048765C">
        <w:rPr>
          <w:rFonts w:ascii="Verdana" w:hAnsi="Verdana" w:cs="Tahoma"/>
          <w:sz w:val="24"/>
          <w:szCs w:val="24"/>
        </w:rPr>
        <w:t xml:space="preserve"> </w:t>
      </w:r>
      <w:r w:rsidR="00401D69" w:rsidRPr="0048765C">
        <w:rPr>
          <w:rFonts w:ascii="Verdana" w:hAnsi="Verdana" w:cs="Tahoma"/>
          <w:i/>
          <w:sz w:val="24"/>
          <w:szCs w:val="24"/>
          <w:u w:val="single"/>
        </w:rPr>
        <w:t>Rm 8:38-39 Porque eu estou bem certo de que nem a morte, nem a vida, nem os anjos, nem os principados, nem as coisas do presente, nem do porvir, nem os poderes, nem a altura, nem a profundidade, nem qualquer outra criatura poderá separar-nos do amor de Deus, que está em Cristo Jesus, nosso Senhor.</w:t>
      </w:r>
      <w:r w:rsidR="00E33DF3" w:rsidRPr="0048765C">
        <w:rPr>
          <w:rFonts w:ascii="Verdana" w:hAnsi="Verdana" w:cs="Tahoma"/>
          <w:sz w:val="24"/>
          <w:szCs w:val="24"/>
        </w:rPr>
        <w:t xml:space="preserve"> Quem disse que nada te separará do amor de Deus? O apóstolo Paulo</w:t>
      </w:r>
      <w:r w:rsidR="00DF078A" w:rsidRPr="0048765C">
        <w:rPr>
          <w:rFonts w:ascii="Verdana" w:hAnsi="Verdana" w:cs="Tahoma"/>
          <w:sz w:val="24"/>
          <w:szCs w:val="24"/>
        </w:rPr>
        <w:t>,</w:t>
      </w:r>
      <w:r w:rsidR="00E33DF3" w:rsidRPr="0048765C">
        <w:rPr>
          <w:rFonts w:ascii="Verdana" w:hAnsi="Verdana" w:cs="Tahoma"/>
          <w:sz w:val="24"/>
          <w:szCs w:val="24"/>
        </w:rPr>
        <w:t xml:space="preserve"> falando de si mesmo disse: “eu estou bem certo de que nem a </w:t>
      </w:r>
      <w:r w:rsidR="00E33DF3" w:rsidRPr="0048765C">
        <w:rPr>
          <w:rFonts w:ascii="Verdana" w:hAnsi="Verdana" w:cs="Tahoma"/>
          <w:sz w:val="24"/>
          <w:szCs w:val="24"/>
        </w:rPr>
        <w:lastRenderedPageBreak/>
        <w:t xml:space="preserve">morte, nem a vida (...) vai nos separar do amor de Deus”. Quem garantiu isto sobre ele foi ele mesmo! Isto quer dizer que não posso simplesmente confiar em algo místico para me manter ligado ao amor de Deus. Eu preciso estabelecer isto como uma meta na minha vida, eu preciso decidir e pagar o preço de minha decisão lutando para ficar ligado ao amor de Deus independentemente da situação em que me encontro. </w:t>
      </w:r>
      <w:r w:rsidR="009C6B3B" w:rsidRPr="0048765C">
        <w:rPr>
          <w:rFonts w:ascii="Verdana" w:hAnsi="Verdana" w:cs="Tahoma"/>
          <w:sz w:val="24"/>
          <w:szCs w:val="24"/>
        </w:rPr>
        <w:t xml:space="preserve">O apóstolo Paulo cita uma lista de coisas que podem nos afastar do amor de Deus e ao final deixa espaço para muitas outras, na expressão “nem qualquer outra criatura”. </w:t>
      </w:r>
      <w:r w:rsidR="009C6B3B" w:rsidRPr="0048765C">
        <w:rPr>
          <w:rFonts w:ascii="Verdana" w:hAnsi="Verdana" w:cs="Tahoma"/>
          <w:i/>
          <w:sz w:val="24"/>
          <w:szCs w:val="24"/>
          <w:u w:val="single"/>
        </w:rPr>
        <w:t>Rm 8:</w:t>
      </w:r>
      <w:r w:rsidR="009C6B3B" w:rsidRPr="0048765C">
        <w:rPr>
          <w:rFonts w:ascii="Verdana" w:hAnsi="Verdana" w:cs="Tahoma"/>
          <w:i/>
          <w:sz w:val="24"/>
          <w:szCs w:val="24"/>
          <w:u w:val="single"/>
          <w:lang w:eastAsia="pt-BR"/>
        </w:rPr>
        <w:t>35-39 Quem nos separará do amor de Cristo?</w:t>
      </w:r>
      <w:r w:rsidR="009C6B3B" w:rsidRPr="0048765C">
        <w:rPr>
          <w:rFonts w:ascii="Verdana" w:hAnsi="Verdana" w:cs="Tahoma"/>
          <w:sz w:val="24"/>
          <w:szCs w:val="24"/>
          <w:lang w:eastAsia="pt-BR"/>
        </w:rPr>
        <w:t xml:space="preserve"> </w:t>
      </w:r>
    </w:p>
    <w:p w14:paraId="395F2648" w14:textId="77777777" w:rsidR="009C6B3B" w:rsidRPr="0048765C" w:rsidRDefault="009C6B3B"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a) Será tribul</w:t>
      </w:r>
      <w:r w:rsidR="000E096E" w:rsidRPr="0048765C">
        <w:rPr>
          <w:rFonts w:ascii="Verdana" w:hAnsi="Verdana" w:cs="Tahoma"/>
          <w:b/>
          <w:sz w:val="24"/>
          <w:szCs w:val="24"/>
          <w:lang w:eastAsia="pt-BR"/>
        </w:rPr>
        <w:t>ação.</w:t>
      </w:r>
      <w:r w:rsidR="000E096E" w:rsidRPr="0048765C">
        <w:rPr>
          <w:rFonts w:ascii="Verdana" w:hAnsi="Verdana" w:cs="Tahoma"/>
          <w:sz w:val="24"/>
          <w:szCs w:val="24"/>
          <w:lang w:eastAsia="pt-BR"/>
        </w:rPr>
        <w:t xml:space="preserve"> A tribulação, os problemas mais variados aliados a falta de paz tem afastado muitas pessoas da fé.</w:t>
      </w:r>
    </w:p>
    <w:p w14:paraId="124C6928" w14:textId="77777777" w:rsidR="009C6B3B" w:rsidRPr="0048765C" w:rsidRDefault="000E096E"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b) Ou angústia.</w:t>
      </w:r>
      <w:r w:rsidRPr="0048765C">
        <w:rPr>
          <w:rFonts w:ascii="Verdana" w:hAnsi="Verdana" w:cs="Tahoma"/>
          <w:sz w:val="24"/>
          <w:szCs w:val="24"/>
          <w:lang w:eastAsia="pt-BR"/>
        </w:rPr>
        <w:t xml:space="preserve"> A angústia priva a pessoa d</w:t>
      </w:r>
      <w:r w:rsidR="005B627C" w:rsidRPr="0048765C">
        <w:rPr>
          <w:rFonts w:ascii="Verdana" w:hAnsi="Verdana" w:cs="Tahoma"/>
          <w:sz w:val="24"/>
          <w:szCs w:val="24"/>
          <w:lang w:eastAsia="pt-BR"/>
        </w:rPr>
        <w:t>e decisões racionais e leva a</w:t>
      </w:r>
      <w:r w:rsidRPr="0048765C">
        <w:rPr>
          <w:rFonts w:ascii="Verdana" w:hAnsi="Verdana" w:cs="Tahoma"/>
          <w:sz w:val="24"/>
          <w:szCs w:val="24"/>
          <w:lang w:eastAsia="pt-BR"/>
        </w:rPr>
        <w:t xml:space="preserve"> tomadas de decisões em busca do alívio, do escape, da fuga. Uma pessoa angustiada precisa vigiar para não tomar decisões que venha se arrepender depois. Mas a angústia não pode me levar a tomada de decisão de me afastar do amor de Deus. Não depende de anjos e nem de outros, depende só de mim!</w:t>
      </w:r>
      <w:r w:rsidR="009C6B3B" w:rsidRPr="0048765C">
        <w:rPr>
          <w:rFonts w:ascii="Verdana" w:hAnsi="Verdana" w:cs="Tahoma"/>
          <w:sz w:val="24"/>
          <w:szCs w:val="24"/>
          <w:lang w:eastAsia="pt-BR"/>
        </w:rPr>
        <w:t xml:space="preserve"> </w:t>
      </w:r>
    </w:p>
    <w:p w14:paraId="186AE492" w14:textId="77777777" w:rsidR="009C6B3B" w:rsidRPr="0048765C" w:rsidRDefault="00727943"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c) Ou perseguiçã</w:t>
      </w:r>
      <w:r w:rsidR="00C44E16" w:rsidRPr="0048765C">
        <w:rPr>
          <w:rFonts w:ascii="Verdana" w:hAnsi="Verdana" w:cs="Tahoma"/>
          <w:b/>
          <w:sz w:val="24"/>
          <w:szCs w:val="24"/>
          <w:lang w:eastAsia="pt-BR"/>
        </w:rPr>
        <w:t>o</w:t>
      </w:r>
      <w:r w:rsidRPr="0048765C">
        <w:rPr>
          <w:rFonts w:ascii="Verdana" w:hAnsi="Verdana" w:cs="Tahoma"/>
          <w:b/>
          <w:sz w:val="24"/>
          <w:szCs w:val="24"/>
          <w:lang w:eastAsia="pt-BR"/>
        </w:rPr>
        <w:t>.</w:t>
      </w:r>
      <w:r w:rsidRPr="0048765C">
        <w:rPr>
          <w:rFonts w:ascii="Verdana" w:hAnsi="Verdana" w:cs="Tahoma"/>
          <w:sz w:val="24"/>
          <w:szCs w:val="24"/>
          <w:lang w:eastAsia="pt-BR"/>
        </w:rPr>
        <w:t xml:space="preserve"> </w:t>
      </w:r>
      <w:r w:rsidRPr="0048765C">
        <w:rPr>
          <w:rFonts w:ascii="Verdana" w:hAnsi="Verdana" w:cs="Tahoma"/>
          <w:i/>
          <w:sz w:val="24"/>
          <w:szCs w:val="24"/>
          <w:u w:val="single"/>
          <w:lang w:eastAsia="pt-BR"/>
        </w:rPr>
        <w:t xml:space="preserve">João </w:t>
      </w:r>
      <w:proofErr w:type="gramStart"/>
      <w:r w:rsidRPr="0048765C">
        <w:rPr>
          <w:rFonts w:ascii="Verdana" w:hAnsi="Verdana" w:cs="Tahoma"/>
          <w:i/>
          <w:sz w:val="24"/>
          <w:szCs w:val="24"/>
          <w:u w:val="single"/>
          <w:lang w:eastAsia="pt-BR"/>
        </w:rPr>
        <w:t>15:20  Lembrai</w:t>
      </w:r>
      <w:proofErr w:type="gramEnd"/>
      <w:r w:rsidRPr="0048765C">
        <w:rPr>
          <w:rFonts w:ascii="Verdana" w:hAnsi="Verdana" w:cs="Tahoma"/>
          <w:i/>
          <w:sz w:val="24"/>
          <w:szCs w:val="24"/>
          <w:u w:val="single"/>
          <w:lang w:eastAsia="pt-BR"/>
        </w:rPr>
        <w:t>-vos da palavra que eu vos disse: não é o servo maior do que seu senhor. Se me perseguiram a mim, também perseguirão a vós outros; se guardaram a minha palavra, também guardarão a vossa</w:t>
      </w:r>
      <w:r w:rsidRPr="0048765C">
        <w:rPr>
          <w:rFonts w:ascii="Verdana" w:hAnsi="Verdana" w:cs="Tahoma"/>
          <w:sz w:val="24"/>
          <w:szCs w:val="24"/>
          <w:lang w:eastAsia="pt-BR"/>
        </w:rPr>
        <w:t>. A perseguição no Brasil é</w:t>
      </w:r>
      <w:r w:rsidR="00C34966" w:rsidRPr="0048765C">
        <w:rPr>
          <w:rFonts w:ascii="Verdana" w:hAnsi="Verdana" w:cs="Tahoma"/>
          <w:sz w:val="24"/>
          <w:szCs w:val="24"/>
          <w:lang w:eastAsia="pt-BR"/>
        </w:rPr>
        <w:t xml:space="preserve"> velada</w:t>
      </w:r>
      <w:r w:rsidRPr="0048765C">
        <w:rPr>
          <w:rFonts w:ascii="Verdana" w:hAnsi="Verdana" w:cs="Tahoma"/>
          <w:sz w:val="24"/>
          <w:szCs w:val="24"/>
          <w:lang w:eastAsia="pt-BR"/>
        </w:rPr>
        <w:t>.</w:t>
      </w:r>
      <w:r w:rsidR="00C44E16" w:rsidRPr="0048765C">
        <w:rPr>
          <w:rFonts w:ascii="Verdana" w:hAnsi="Verdana" w:cs="Tahoma"/>
          <w:sz w:val="24"/>
          <w:szCs w:val="24"/>
          <w:lang w:eastAsia="pt-BR"/>
        </w:rPr>
        <w:t xml:space="preserve"> Ela acontece mais em círculos familiares tradicionais que vêem sua honra ofendida por um familiar trocar de religião, preocupam-se exageradamente com o que os outros vão dizer.</w:t>
      </w:r>
      <w:r w:rsidR="009C6B3B" w:rsidRPr="0048765C">
        <w:rPr>
          <w:rFonts w:ascii="Verdana" w:hAnsi="Verdana" w:cs="Tahoma"/>
          <w:sz w:val="24"/>
          <w:szCs w:val="24"/>
          <w:lang w:eastAsia="pt-BR"/>
        </w:rPr>
        <w:t xml:space="preserve"> </w:t>
      </w:r>
    </w:p>
    <w:p w14:paraId="57CF81FD" w14:textId="77777777" w:rsidR="009C6B3B" w:rsidRPr="0048765C" w:rsidRDefault="00926C76"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d) O</w:t>
      </w:r>
      <w:r w:rsidR="009C6B3B" w:rsidRPr="0048765C">
        <w:rPr>
          <w:rFonts w:ascii="Verdana" w:hAnsi="Verdana" w:cs="Tahoma"/>
          <w:b/>
          <w:sz w:val="24"/>
          <w:szCs w:val="24"/>
          <w:lang w:eastAsia="pt-BR"/>
        </w:rPr>
        <w:t>u fome, ou nudez</w:t>
      </w:r>
      <w:r w:rsidRPr="0048765C">
        <w:rPr>
          <w:rFonts w:ascii="Verdana" w:hAnsi="Verdana" w:cs="Tahoma"/>
          <w:b/>
          <w:sz w:val="24"/>
          <w:szCs w:val="24"/>
          <w:lang w:eastAsia="pt-BR"/>
        </w:rPr>
        <w:t>.</w:t>
      </w:r>
      <w:r w:rsidRPr="0048765C">
        <w:rPr>
          <w:rFonts w:ascii="Verdana" w:hAnsi="Verdana" w:cs="Tahoma"/>
          <w:sz w:val="24"/>
          <w:szCs w:val="24"/>
          <w:lang w:eastAsia="pt-BR"/>
        </w:rPr>
        <w:t xml:space="preserve"> A escassez e a pobreza não são motivações suficientes para nos separar do amor de Deus. Muitos servem a Deus enquanto as coisas dão certo, porém quando algo dá errado se frustram e deixam-se cair na fé.</w:t>
      </w:r>
      <w:r w:rsidR="009C6B3B" w:rsidRPr="0048765C">
        <w:rPr>
          <w:rFonts w:ascii="Verdana" w:hAnsi="Verdana" w:cs="Tahoma"/>
          <w:sz w:val="24"/>
          <w:szCs w:val="24"/>
          <w:lang w:eastAsia="pt-BR"/>
        </w:rPr>
        <w:t xml:space="preserve"> </w:t>
      </w:r>
    </w:p>
    <w:p w14:paraId="4EBAB5A7" w14:textId="77777777" w:rsidR="00926C76" w:rsidRPr="0048765C" w:rsidRDefault="00926C76"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 xml:space="preserve">e) </w:t>
      </w:r>
      <w:r w:rsidR="009C6B3B" w:rsidRPr="0048765C">
        <w:rPr>
          <w:rFonts w:ascii="Verdana" w:hAnsi="Verdana" w:cs="Tahoma"/>
          <w:b/>
          <w:sz w:val="24"/>
          <w:szCs w:val="24"/>
          <w:lang w:eastAsia="pt-BR"/>
        </w:rPr>
        <w:t>ou perigo,</w:t>
      </w:r>
      <w:r w:rsidRPr="0048765C">
        <w:rPr>
          <w:rFonts w:ascii="Verdana" w:hAnsi="Verdana" w:cs="Tahoma"/>
          <w:b/>
          <w:sz w:val="24"/>
          <w:szCs w:val="24"/>
          <w:lang w:eastAsia="pt-BR"/>
        </w:rPr>
        <w:t xml:space="preserve"> </w:t>
      </w:r>
      <w:r w:rsidR="009C6B3B" w:rsidRPr="0048765C">
        <w:rPr>
          <w:rFonts w:ascii="Verdana" w:hAnsi="Verdana" w:cs="Tahoma"/>
          <w:b/>
          <w:sz w:val="24"/>
          <w:szCs w:val="24"/>
          <w:lang w:eastAsia="pt-BR"/>
        </w:rPr>
        <w:t>ou espada?</w:t>
      </w:r>
      <w:r w:rsidRPr="0048765C">
        <w:rPr>
          <w:rFonts w:ascii="Verdana" w:hAnsi="Verdana" w:cs="Tahoma"/>
          <w:sz w:val="24"/>
          <w:szCs w:val="24"/>
          <w:lang w:eastAsia="pt-BR"/>
        </w:rPr>
        <w:t xml:space="preserve"> Alguém aqui poderia passar algum perigo por amor ao Senhor? Por mais que alguém brigue contra nós, não poderemos ceder e nos afastar do amor de Deus. </w:t>
      </w:r>
      <w:r w:rsidR="005B627C" w:rsidRPr="0048765C">
        <w:rPr>
          <w:rFonts w:ascii="Verdana" w:hAnsi="Verdana" w:cs="Tahoma"/>
          <w:sz w:val="24"/>
          <w:szCs w:val="24"/>
          <w:lang w:eastAsia="pt-BR"/>
        </w:rPr>
        <w:t>N</w:t>
      </w:r>
      <w:r w:rsidRPr="0048765C">
        <w:rPr>
          <w:rFonts w:ascii="Verdana" w:hAnsi="Verdana" w:cs="Tahoma"/>
          <w:sz w:val="24"/>
          <w:szCs w:val="24"/>
          <w:lang w:eastAsia="pt-BR"/>
        </w:rPr>
        <w:t>ada e nem ninguém vai me afastar do amor de Deus.</w:t>
      </w:r>
    </w:p>
    <w:p w14:paraId="6BD7B356" w14:textId="77777777" w:rsidR="009C6B3B" w:rsidRPr="0048765C" w:rsidRDefault="001777A6"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f</w:t>
      </w:r>
      <w:r w:rsidR="00926C76" w:rsidRPr="0048765C">
        <w:rPr>
          <w:rFonts w:ascii="Verdana" w:hAnsi="Verdana" w:cs="Tahoma"/>
          <w:b/>
          <w:sz w:val="24"/>
          <w:szCs w:val="24"/>
          <w:lang w:eastAsia="pt-BR"/>
        </w:rPr>
        <w:t>) N</w:t>
      </w:r>
      <w:r w:rsidR="009C6B3B" w:rsidRPr="0048765C">
        <w:rPr>
          <w:rFonts w:ascii="Verdana" w:hAnsi="Verdana" w:cs="Tahoma"/>
          <w:b/>
          <w:sz w:val="24"/>
          <w:szCs w:val="24"/>
          <w:lang w:eastAsia="pt-BR"/>
        </w:rPr>
        <w:t>em a morte, nem a vida</w:t>
      </w:r>
      <w:r w:rsidR="00926C76" w:rsidRPr="0048765C">
        <w:rPr>
          <w:rFonts w:ascii="Verdana" w:hAnsi="Verdana" w:cs="Tahoma"/>
          <w:b/>
          <w:sz w:val="24"/>
          <w:szCs w:val="24"/>
          <w:lang w:eastAsia="pt-BR"/>
        </w:rPr>
        <w:t>.</w:t>
      </w:r>
      <w:r w:rsidR="00926C76" w:rsidRPr="0048765C">
        <w:rPr>
          <w:rFonts w:ascii="Verdana" w:hAnsi="Verdana" w:cs="Tahoma"/>
          <w:sz w:val="24"/>
          <w:szCs w:val="24"/>
          <w:lang w:eastAsia="pt-BR"/>
        </w:rPr>
        <w:t xml:space="preserve"> Muitos diante da morte de alguém</w:t>
      </w:r>
      <w:r w:rsidR="00CF63E7" w:rsidRPr="0048765C">
        <w:rPr>
          <w:rFonts w:ascii="Verdana" w:hAnsi="Verdana" w:cs="Tahoma"/>
          <w:sz w:val="24"/>
          <w:szCs w:val="24"/>
          <w:lang w:eastAsia="pt-BR"/>
        </w:rPr>
        <w:t xml:space="preserve"> tê</w:t>
      </w:r>
      <w:r w:rsidR="00926C76" w:rsidRPr="0048765C">
        <w:rPr>
          <w:rFonts w:ascii="Verdana" w:hAnsi="Verdana" w:cs="Tahoma"/>
          <w:sz w:val="24"/>
          <w:szCs w:val="24"/>
          <w:lang w:eastAsia="pt-BR"/>
        </w:rPr>
        <w:t>m sua fé abalada, outros diante de uma vida de sucesso e fama deixam para trás sua origem humilde</w:t>
      </w:r>
      <w:r w:rsidR="00CF63E7" w:rsidRPr="0048765C">
        <w:rPr>
          <w:rFonts w:ascii="Verdana" w:hAnsi="Verdana" w:cs="Tahoma"/>
          <w:sz w:val="24"/>
          <w:szCs w:val="24"/>
          <w:lang w:eastAsia="pt-BR"/>
        </w:rPr>
        <w:t xml:space="preserve"> de fé</w:t>
      </w:r>
      <w:r w:rsidR="00926C76" w:rsidRPr="0048765C">
        <w:rPr>
          <w:rFonts w:ascii="Verdana" w:hAnsi="Verdana" w:cs="Tahoma"/>
          <w:sz w:val="24"/>
          <w:szCs w:val="24"/>
          <w:lang w:eastAsia="pt-BR"/>
        </w:rPr>
        <w:t xml:space="preserve"> numa igreja evangélica e</w:t>
      </w:r>
      <w:r w:rsidR="00CF63E7" w:rsidRPr="0048765C">
        <w:rPr>
          <w:rFonts w:ascii="Verdana" w:hAnsi="Verdana" w:cs="Tahoma"/>
          <w:sz w:val="24"/>
          <w:szCs w:val="24"/>
          <w:lang w:eastAsia="pt-BR"/>
        </w:rPr>
        <w:t xml:space="preserve"> caem no mundo.</w:t>
      </w:r>
      <w:r w:rsidR="009C6B3B" w:rsidRPr="0048765C">
        <w:rPr>
          <w:rFonts w:ascii="Verdana" w:hAnsi="Verdana" w:cs="Tahoma"/>
          <w:sz w:val="24"/>
          <w:szCs w:val="24"/>
          <w:lang w:eastAsia="pt-BR"/>
        </w:rPr>
        <w:t xml:space="preserve"> </w:t>
      </w:r>
    </w:p>
    <w:p w14:paraId="4D07EB1E" w14:textId="77777777" w:rsidR="009C6B3B" w:rsidRPr="0048765C" w:rsidRDefault="001777A6" w:rsidP="00A81480">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g</w:t>
      </w:r>
      <w:r w:rsidR="00CF63E7" w:rsidRPr="0048765C">
        <w:rPr>
          <w:rFonts w:ascii="Verdana" w:hAnsi="Verdana" w:cs="Tahoma"/>
          <w:b/>
          <w:sz w:val="24"/>
          <w:szCs w:val="24"/>
          <w:lang w:eastAsia="pt-BR"/>
        </w:rPr>
        <w:t>) N</w:t>
      </w:r>
      <w:r w:rsidR="009C6B3B" w:rsidRPr="0048765C">
        <w:rPr>
          <w:rFonts w:ascii="Verdana" w:hAnsi="Verdana" w:cs="Tahoma"/>
          <w:b/>
          <w:sz w:val="24"/>
          <w:szCs w:val="24"/>
          <w:lang w:eastAsia="pt-BR"/>
        </w:rPr>
        <w:t>em os principados</w:t>
      </w:r>
      <w:r w:rsidR="00CF63E7" w:rsidRPr="0048765C">
        <w:rPr>
          <w:rFonts w:ascii="Verdana" w:hAnsi="Verdana" w:cs="Tahoma"/>
          <w:b/>
          <w:sz w:val="24"/>
          <w:szCs w:val="24"/>
          <w:lang w:eastAsia="pt-BR"/>
        </w:rPr>
        <w:t>.</w:t>
      </w:r>
      <w:r w:rsidR="00CF63E7" w:rsidRPr="0048765C">
        <w:rPr>
          <w:rFonts w:ascii="Verdana" w:hAnsi="Verdana" w:cs="Tahoma"/>
          <w:sz w:val="24"/>
          <w:szCs w:val="24"/>
          <w:lang w:eastAsia="pt-BR"/>
        </w:rPr>
        <w:t xml:space="preserve"> Principados é um nome dado aos demônios que tem autoridade numa região. Paulo disse que se eu estiver bem focado em Deus, nem mesmo os demônios poderão me derrubar da fé. Amém! Muitos no aconselhamento dizem; </w:t>
      </w:r>
      <w:proofErr w:type="gramStart"/>
      <w:r w:rsidR="00CF63E7" w:rsidRPr="0048765C">
        <w:rPr>
          <w:rFonts w:ascii="Verdana" w:hAnsi="Verdana" w:cs="Tahoma"/>
          <w:sz w:val="24"/>
          <w:szCs w:val="24"/>
          <w:lang w:eastAsia="pt-BR"/>
        </w:rPr>
        <w:t>Pastor</w:t>
      </w:r>
      <w:proofErr w:type="gramEnd"/>
      <w:r w:rsidR="00CF63E7" w:rsidRPr="0048765C">
        <w:rPr>
          <w:rFonts w:ascii="Verdana" w:hAnsi="Verdana" w:cs="Tahoma"/>
          <w:sz w:val="24"/>
          <w:szCs w:val="24"/>
          <w:lang w:eastAsia="pt-BR"/>
        </w:rPr>
        <w:t xml:space="preserve"> o demônio se levantou, sabe? E eu conheci uma moça bem bonita, sabe?</w:t>
      </w:r>
      <w:r w:rsidR="009C6B3B" w:rsidRPr="0048765C">
        <w:rPr>
          <w:rFonts w:ascii="Verdana" w:hAnsi="Verdana" w:cs="Tahoma"/>
          <w:sz w:val="24"/>
          <w:szCs w:val="24"/>
          <w:lang w:eastAsia="pt-BR"/>
        </w:rPr>
        <w:t xml:space="preserve"> </w:t>
      </w:r>
      <w:r w:rsidR="00CF63E7" w:rsidRPr="0048765C">
        <w:rPr>
          <w:rFonts w:ascii="Verdana" w:hAnsi="Verdana" w:cs="Tahoma"/>
          <w:sz w:val="24"/>
          <w:szCs w:val="24"/>
          <w:lang w:eastAsia="pt-BR"/>
        </w:rPr>
        <w:t xml:space="preserve">E eu caí. Coitado do demônio levou as culpas </w:t>
      </w:r>
      <w:r w:rsidR="005B627C" w:rsidRPr="0048765C">
        <w:rPr>
          <w:rFonts w:ascii="Verdana" w:hAnsi="Verdana" w:cs="Tahoma"/>
          <w:sz w:val="24"/>
          <w:szCs w:val="24"/>
          <w:lang w:eastAsia="pt-BR"/>
        </w:rPr>
        <w:t>pelo cara-de-pau</w:t>
      </w:r>
      <w:r w:rsidR="00CF63E7" w:rsidRPr="0048765C">
        <w:rPr>
          <w:rFonts w:ascii="Verdana" w:hAnsi="Verdana" w:cs="Tahoma"/>
          <w:sz w:val="24"/>
          <w:szCs w:val="24"/>
          <w:lang w:eastAsia="pt-BR"/>
        </w:rPr>
        <w:t xml:space="preserve"> do irmão! A culpa não é só dos espíritos malignos, a culpa também é daquele que </w:t>
      </w:r>
      <w:r w:rsidR="005B627C" w:rsidRPr="0048765C">
        <w:rPr>
          <w:rFonts w:ascii="Verdana" w:hAnsi="Verdana" w:cs="Tahoma"/>
          <w:sz w:val="24"/>
          <w:szCs w:val="24"/>
          <w:lang w:eastAsia="pt-BR"/>
        </w:rPr>
        <w:t>se deixou</w:t>
      </w:r>
      <w:r w:rsidR="00CF63E7" w:rsidRPr="0048765C">
        <w:rPr>
          <w:rFonts w:ascii="Verdana" w:hAnsi="Verdana" w:cs="Tahoma"/>
          <w:sz w:val="24"/>
          <w:szCs w:val="24"/>
          <w:lang w:eastAsia="pt-BR"/>
        </w:rPr>
        <w:t xml:space="preserve"> seduzir pelo pecado.</w:t>
      </w:r>
    </w:p>
    <w:p w14:paraId="43D3C7EC" w14:textId="77777777" w:rsidR="009C6B3B" w:rsidRPr="0048765C" w:rsidRDefault="001777A6" w:rsidP="00C34966">
      <w:pPr>
        <w:autoSpaceDE w:val="0"/>
        <w:autoSpaceDN w:val="0"/>
        <w:adjustRightInd w:val="0"/>
        <w:spacing w:line="240" w:lineRule="auto"/>
        <w:rPr>
          <w:rFonts w:ascii="Verdana" w:hAnsi="Verdana" w:cs="Tahoma"/>
          <w:sz w:val="24"/>
          <w:szCs w:val="24"/>
          <w:lang w:eastAsia="pt-BR"/>
        </w:rPr>
      </w:pPr>
      <w:r w:rsidRPr="0048765C">
        <w:rPr>
          <w:rFonts w:ascii="Verdana" w:hAnsi="Verdana" w:cs="Tahoma"/>
          <w:b/>
          <w:sz w:val="24"/>
          <w:szCs w:val="24"/>
          <w:lang w:eastAsia="pt-BR"/>
        </w:rPr>
        <w:t>h</w:t>
      </w:r>
      <w:r w:rsidR="00CF63E7" w:rsidRPr="0048765C">
        <w:rPr>
          <w:rFonts w:ascii="Verdana" w:hAnsi="Verdana" w:cs="Tahoma"/>
          <w:b/>
          <w:sz w:val="24"/>
          <w:szCs w:val="24"/>
          <w:lang w:eastAsia="pt-BR"/>
        </w:rPr>
        <w:t>) N</w:t>
      </w:r>
      <w:r w:rsidR="009C6B3B" w:rsidRPr="0048765C">
        <w:rPr>
          <w:rFonts w:ascii="Verdana" w:hAnsi="Verdana" w:cs="Tahoma"/>
          <w:b/>
          <w:sz w:val="24"/>
          <w:szCs w:val="24"/>
          <w:lang w:eastAsia="pt-BR"/>
        </w:rPr>
        <w:t xml:space="preserve">em as coisas do presente, </w:t>
      </w:r>
      <w:r w:rsidR="00CF63E7" w:rsidRPr="0048765C">
        <w:rPr>
          <w:rFonts w:ascii="Verdana" w:hAnsi="Verdana" w:cs="Tahoma"/>
          <w:b/>
          <w:sz w:val="24"/>
          <w:szCs w:val="24"/>
          <w:lang w:eastAsia="pt-BR"/>
        </w:rPr>
        <w:t xml:space="preserve">nem do porvir. </w:t>
      </w:r>
      <w:r w:rsidR="00CF63E7" w:rsidRPr="0048765C">
        <w:rPr>
          <w:rFonts w:ascii="Verdana" w:hAnsi="Verdana" w:cs="Tahoma"/>
          <w:sz w:val="24"/>
          <w:szCs w:val="24"/>
          <w:lang w:eastAsia="pt-BR"/>
        </w:rPr>
        <w:t>Muitos caem na fé por causa da situação difícil do presente e outros não sustentam sua fé por acharem que no futuro poderão retomar sua fé, mas como? Se o futuro não nos pertence ainda? Nada do presente e nada do futuro poderá me afastar do amor de Deus.</w:t>
      </w:r>
      <w:r w:rsidR="00CF63E7" w:rsidRPr="0048765C">
        <w:rPr>
          <w:rFonts w:ascii="Verdana" w:hAnsi="Verdana" w:cs="Tahoma"/>
          <w:b/>
          <w:sz w:val="24"/>
          <w:szCs w:val="24"/>
          <w:lang w:eastAsia="pt-BR"/>
        </w:rPr>
        <w:t xml:space="preserve"> </w:t>
      </w:r>
      <w:r w:rsidR="00CF63E7" w:rsidRPr="0048765C">
        <w:rPr>
          <w:rFonts w:ascii="Verdana" w:hAnsi="Verdana" w:cs="Tahoma"/>
          <w:sz w:val="24"/>
          <w:szCs w:val="24"/>
          <w:lang w:eastAsia="pt-BR"/>
        </w:rPr>
        <w:t>N</w:t>
      </w:r>
      <w:r w:rsidR="009C6B3B" w:rsidRPr="0048765C">
        <w:rPr>
          <w:rFonts w:ascii="Verdana" w:hAnsi="Verdana" w:cs="Tahoma"/>
          <w:sz w:val="24"/>
          <w:szCs w:val="24"/>
          <w:lang w:eastAsia="pt-BR"/>
        </w:rPr>
        <w:t>em qualquer outra criatura, ou outra coisa como; projetos frustrados, tr</w:t>
      </w:r>
      <w:r w:rsidR="00CF63E7" w:rsidRPr="0048765C">
        <w:rPr>
          <w:rFonts w:ascii="Verdana" w:hAnsi="Verdana" w:cs="Tahoma"/>
          <w:sz w:val="24"/>
          <w:szCs w:val="24"/>
          <w:lang w:eastAsia="pt-BR"/>
        </w:rPr>
        <w:t>aiçõ</w:t>
      </w:r>
      <w:r w:rsidR="009C6B3B" w:rsidRPr="0048765C">
        <w:rPr>
          <w:rFonts w:ascii="Verdana" w:hAnsi="Verdana" w:cs="Tahoma"/>
          <w:sz w:val="24"/>
          <w:szCs w:val="24"/>
          <w:lang w:eastAsia="pt-BR"/>
        </w:rPr>
        <w:t>es de pessoas, fofocas, perdas, difamação, doenças, enfim, qualquer outra coisa. Nada me separará do amor de Deus! Amém!</w:t>
      </w:r>
    </w:p>
    <w:p w14:paraId="2EA98366" w14:textId="77777777" w:rsidR="00AD0BE7" w:rsidRPr="0048765C" w:rsidRDefault="00AD0BE7" w:rsidP="00AD0BE7">
      <w:pPr>
        <w:autoSpaceDE w:val="0"/>
        <w:autoSpaceDN w:val="0"/>
        <w:adjustRightInd w:val="0"/>
        <w:spacing w:line="240" w:lineRule="auto"/>
        <w:jc w:val="right"/>
        <w:rPr>
          <w:rFonts w:ascii="Verdana" w:hAnsi="Verdana" w:cs="Tahoma"/>
          <w:sz w:val="24"/>
          <w:szCs w:val="24"/>
          <w:lang w:eastAsia="pt-BR"/>
        </w:rPr>
      </w:pPr>
      <w:r w:rsidRPr="0048765C">
        <w:rPr>
          <w:rFonts w:ascii="Verdana" w:hAnsi="Verdana" w:cs="Tahoma"/>
          <w:sz w:val="24"/>
          <w:szCs w:val="24"/>
          <w:lang w:eastAsia="pt-BR"/>
        </w:rPr>
        <w:t>Vanderlei Cardoso, pf.</w:t>
      </w:r>
    </w:p>
    <w:sectPr w:rsidR="00AD0BE7" w:rsidRPr="0048765C" w:rsidSect="005B627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53B"/>
    <w:multiLevelType w:val="hybridMultilevel"/>
    <w:tmpl w:val="FB487C78"/>
    <w:lvl w:ilvl="0" w:tplc="67C43E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16471C"/>
    <w:multiLevelType w:val="hybridMultilevel"/>
    <w:tmpl w:val="230855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2642485">
    <w:abstractNumId w:val="1"/>
  </w:num>
  <w:num w:numId="2" w16cid:durableId="2125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8A"/>
    <w:rsid w:val="00086222"/>
    <w:rsid w:val="000E096E"/>
    <w:rsid w:val="00146D8F"/>
    <w:rsid w:val="001777A6"/>
    <w:rsid w:val="003864F0"/>
    <w:rsid w:val="003A2261"/>
    <w:rsid w:val="003A38BD"/>
    <w:rsid w:val="003F4A19"/>
    <w:rsid w:val="00401D69"/>
    <w:rsid w:val="004477CC"/>
    <w:rsid w:val="0048765C"/>
    <w:rsid w:val="005B627C"/>
    <w:rsid w:val="006F502A"/>
    <w:rsid w:val="00727943"/>
    <w:rsid w:val="008E02D0"/>
    <w:rsid w:val="00926C76"/>
    <w:rsid w:val="009C6B3B"/>
    <w:rsid w:val="00A47383"/>
    <w:rsid w:val="00A600F8"/>
    <w:rsid w:val="00A81480"/>
    <w:rsid w:val="00AD0BE7"/>
    <w:rsid w:val="00B52519"/>
    <w:rsid w:val="00BF14B8"/>
    <w:rsid w:val="00C34966"/>
    <w:rsid w:val="00C44E16"/>
    <w:rsid w:val="00CF63E7"/>
    <w:rsid w:val="00D856E7"/>
    <w:rsid w:val="00DF078A"/>
    <w:rsid w:val="00E33DF3"/>
    <w:rsid w:val="00F56495"/>
    <w:rsid w:val="00F707E8"/>
    <w:rsid w:val="00F80276"/>
    <w:rsid w:val="00FA09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12B3"/>
  <w15:docId w15:val="{2DDCDFBD-FA71-4F39-9C3C-51D0106D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8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x\Dropbox\Comunidade%20Vera%20Cruz\c&#233;lulas\2013\Maio\NADA%20ME%20SEPARAR&#193;%20DO%20AMOR%20DE%20DEU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NADA ME SEPARARÁ DO AMOR DE DEUS</Template>
  <TotalTime>3</TotalTime>
  <Pages>2</Pages>
  <Words>1114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3</cp:revision>
  <cp:lastPrinted>2026-03-15T09:57:00Z</cp:lastPrinted>
  <dcterms:created xsi:type="dcterms:W3CDTF">2026-03-15T09:56:00Z</dcterms:created>
  <dcterms:modified xsi:type="dcterms:W3CDTF">2026-03-15T09:58:00Z</dcterms:modified>
</cp:coreProperties>
</file>